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20" w:rsidRDefault="001940E9">
      <w:pPr>
        <w:pStyle w:val="Default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>Maternity Self-Referral Booking Form</w:t>
      </w:r>
    </w:p>
    <w:p w:rsidR="00CB1520" w:rsidRDefault="00CB1520">
      <w:pPr>
        <w:pStyle w:val="Default"/>
        <w:rPr>
          <w:b/>
          <w:bCs/>
          <w:sz w:val="52"/>
          <w:szCs w:val="52"/>
        </w:rPr>
      </w:pPr>
    </w:p>
    <w:p w:rsidR="00CB1520" w:rsidRDefault="001940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As soon as you have a positive pregnancy test you should refer yourself directly to a midwife for maternity care.  It is not necessary to see your</w:t>
      </w:r>
      <w:r>
        <w:rPr>
          <w:sz w:val="28"/>
          <w:szCs w:val="28"/>
        </w:rPr>
        <w:t xml:space="preserve"> GP on this occasion.</w:t>
      </w: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1940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Please complete this form and forward immediately to the email address at end of form.</w:t>
      </w: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1940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midwifery team will arrange a booking appointment for you and notify your GP of your pregnancy. </w:t>
      </w: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1940E9">
      <w:pPr>
        <w:pStyle w:val="Default"/>
        <w:spacing w:line="276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If you have family history of Cystic Fibros</w:t>
      </w:r>
      <w:r>
        <w:rPr>
          <w:b/>
          <w:color w:val="FF0000"/>
          <w:sz w:val="28"/>
          <w:szCs w:val="28"/>
        </w:rPr>
        <w:t xml:space="preserve">is or Duchene Muscular Dystrophy </w:t>
      </w:r>
    </w:p>
    <w:p w:rsidR="00CB1520" w:rsidRDefault="001940E9">
      <w:pPr>
        <w:pStyle w:val="Default"/>
        <w:spacing w:line="276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INFORM YOUR COMMUNITY MIDWIFE before 8 weeks of pregnancy.</w:t>
      </w: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1940E9">
      <w:pPr>
        <w:pStyle w:val="Default"/>
      </w:pPr>
      <w:r>
        <w:t>All women are advised to commence folic acid supplements 3 months prior to conception and to continue until 12 weeks of pregnancy.</w:t>
      </w: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1940E9">
      <w:pPr>
        <w:pStyle w:val="Default"/>
        <w:numPr>
          <w:ilvl w:val="0"/>
          <w:numId w:val="1"/>
        </w:numPr>
        <w:spacing w:after="49"/>
        <w:rPr>
          <w:sz w:val="28"/>
          <w:szCs w:val="28"/>
        </w:rPr>
      </w:pPr>
      <w:r>
        <w:rPr>
          <w:sz w:val="28"/>
          <w:szCs w:val="28"/>
        </w:rPr>
        <w:t>Folic acid= 400 microgr</w:t>
      </w:r>
      <w:r>
        <w:rPr>
          <w:sz w:val="28"/>
          <w:szCs w:val="28"/>
        </w:rPr>
        <w:t xml:space="preserve">ams per day- Purchase from Pharmacy. </w:t>
      </w:r>
    </w:p>
    <w:p w:rsidR="00CB1520" w:rsidRDefault="001940E9">
      <w:pPr>
        <w:pStyle w:val="Default"/>
        <w:spacing w:after="49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IF THERE IS A FAMILY HISTORY OF SPINA BIFIDA, EPILESPY OR YOUR BMI IS &gt;30, you will require a higher dose ie Please contact your GP for a prescription. </w:t>
      </w:r>
    </w:p>
    <w:p w:rsidR="00CB1520" w:rsidRDefault="001940E9">
      <w:pPr>
        <w:pStyle w:val="Default"/>
        <w:spacing w:after="4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520" w:rsidRDefault="001940E9">
      <w:pPr>
        <w:pStyle w:val="Default"/>
        <w:numPr>
          <w:ilvl w:val="0"/>
          <w:numId w:val="1"/>
        </w:numPr>
        <w:spacing w:after="49"/>
        <w:rPr>
          <w:sz w:val="28"/>
          <w:szCs w:val="28"/>
        </w:rPr>
      </w:pPr>
      <w:r>
        <w:rPr>
          <w:sz w:val="28"/>
          <w:szCs w:val="28"/>
        </w:rPr>
        <w:t xml:space="preserve">Vitamin D= 10 micrograms per day throughout your pregnancy. </w:t>
      </w:r>
    </w:p>
    <w:p w:rsidR="00CB1520" w:rsidRDefault="00CB1520">
      <w:pPr>
        <w:pStyle w:val="Default"/>
        <w:spacing w:after="49"/>
        <w:ind w:left="720"/>
        <w:rPr>
          <w:sz w:val="28"/>
          <w:szCs w:val="28"/>
        </w:rPr>
      </w:pPr>
    </w:p>
    <w:p w:rsidR="00CB1520" w:rsidRDefault="001940E9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can buy a suitable multivitamins that contains both of these. If you have not already started this medication, it is very important that you start as soon as possible. </w:t>
      </w: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CB1520">
      <w:pPr>
        <w:pStyle w:val="Default"/>
        <w:rPr>
          <w:sz w:val="28"/>
          <w:szCs w:val="28"/>
        </w:rPr>
      </w:pPr>
    </w:p>
    <w:p w:rsidR="00CB1520" w:rsidRDefault="001940E9">
      <w:pPr>
        <w:pStyle w:val="Default"/>
      </w:pPr>
      <w:r>
        <w:rPr>
          <w:sz w:val="28"/>
          <w:szCs w:val="28"/>
        </w:rPr>
        <w:lastRenderedPageBreak/>
        <w:t xml:space="preserve">Please ensure </w:t>
      </w:r>
      <w:r>
        <w:rPr>
          <w:b/>
          <w:sz w:val="28"/>
          <w:szCs w:val="28"/>
        </w:rPr>
        <w:t>ALL details</w:t>
      </w:r>
      <w:r>
        <w:rPr>
          <w:sz w:val="28"/>
          <w:szCs w:val="28"/>
        </w:rPr>
        <w:t xml:space="preserve"> are completed to ensure a smooth and timely refe</w:t>
      </w:r>
      <w:r>
        <w:rPr>
          <w:sz w:val="28"/>
          <w:szCs w:val="28"/>
        </w:rPr>
        <w:t>rral to Maternity Services</w:t>
      </w:r>
    </w:p>
    <w:p w:rsidR="00CB1520" w:rsidRDefault="00CB1520">
      <w:pPr>
        <w:pStyle w:val="Default"/>
        <w:rPr>
          <w:sz w:val="28"/>
          <w:szCs w:val="28"/>
        </w:rPr>
      </w:pPr>
    </w:p>
    <w:tbl>
      <w:tblPr>
        <w:tblW w:w="10348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1447"/>
        <w:gridCol w:w="567"/>
        <w:gridCol w:w="1985"/>
        <w:gridCol w:w="643"/>
        <w:gridCol w:w="2333"/>
        <w:gridCol w:w="567"/>
      </w:tblGrid>
      <w:tr w:rsidR="00CB1520">
        <w:tblPrEx>
          <w:tblCellMar>
            <w:top w:w="0" w:type="dxa"/>
            <w:bottom w:w="0" w:type="dxa"/>
          </w:tblCellMar>
        </w:tblPrEx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Preferred location of birth (please tick)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Home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pStyle w:val="Default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Hospital Midwife Led Unit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pStyle w:val="Default"/>
              <w:rPr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Hospital Delivery Suite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pStyle w:val="Default"/>
              <w:rPr>
                <w:szCs w:val="28"/>
              </w:rPr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Which hospital do you plan to deliver?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Altnagelvin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pStyle w:val="Default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SWAH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pStyle w:val="Default"/>
              <w:rPr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Other?</w:t>
            </w:r>
          </w:p>
          <w:p w:rsidR="00CB1520" w:rsidRDefault="001940E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Please submit form to relevant Trust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pStyle w:val="Default"/>
              <w:rPr>
                <w:szCs w:val="28"/>
              </w:rPr>
            </w:pPr>
          </w:p>
        </w:tc>
      </w:tr>
    </w:tbl>
    <w:p w:rsidR="00CB1520" w:rsidRDefault="00CB1520">
      <w:pPr>
        <w:pStyle w:val="Default"/>
        <w:rPr>
          <w:sz w:val="14"/>
          <w:szCs w:val="28"/>
        </w:rPr>
      </w:pPr>
    </w:p>
    <w:tbl>
      <w:tblPr>
        <w:tblW w:w="10490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504"/>
        <w:gridCol w:w="756"/>
        <w:gridCol w:w="1843"/>
        <w:gridCol w:w="2551"/>
      </w:tblGrid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Name of GP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GP </w:t>
            </w:r>
            <w:r>
              <w:t>Address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Title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Forename in Full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Surname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Date of Birth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Maiden Name / Other          (if applicable)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Full Address including Postcode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Health &amp; Care Number         (if known)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Email Address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Contact Numbers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Home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Mobile</w:t>
            </w: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Next of 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Name</w:t>
            </w:r>
            <w: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  Contact Number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  Relationship </w:t>
            </w:r>
          </w:p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Can we contact you via text / email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Marital Status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Partner’s Name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Partner’s Contact number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Partner’s Address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Name of Baby’s Father if different from above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Religious Affiliation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</w:tbl>
    <w:p w:rsidR="00CB1520" w:rsidRDefault="00CB1520"/>
    <w:tbl>
      <w:tblPr>
        <w:tblW w:w="10348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2"/>
        <w:gridCol w:w="2150"/>
        <w:gridCol w:w="104"/>
        <w:gridCol w:w="888"/>
        <w:gridCol w:w="1984"/>
      </w:tblGrid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Nationality </w:t>
            </w: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Ethnic Group</w:t>
            </w: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Do you require an interpreter?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If yes please specify language</w:t>
            </w: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Sign Interpretation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Do you have a Social Worker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Have you previously has a Social Worker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What date was the first days of your Last </w:t>
            </w:r>
            <w:r>
              <w:t xml:space="preserve">Menstrual Period? </w:t>
            </w: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 xml:space="preserve">Is your current pregnancy the result of fertility treatment (e.g., IVF/ICSI or Frozen Embryo Transfer)?  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>How many previous pregnancies have you had?</w:t>
            </w: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Have any of these deliveries resulted in a caesarean section?</w:t>
            </w: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Please </w:t>
            </w:r>
            <w:r>
              <w:rPr>
                <w:szCs w:val="24"/>
              </w:rPr>
              <w:t>indicate if you have had any of the following associated with a previous pregnancy:</w:t>
            </w:r>
          </w:p>
          <w:p w:rsidR="00CB1520" w:rsidRDefault="00CB15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>Gestational diabetes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Preterm birth (37 weeks </w:t>
            </w:r>
          </w:p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>gestation or earlier)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High blood pressure (during or</w:t>
            </w:r>
          </w:p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 xml:space="preserve"> following a previous pregnancy)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>Caesarean section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>3</w:t>
            </w:r>
            <w:r>
              <w:rPr>
                <w:szCs w:val="24"/>
                <w:vertAlign w:val="superscript"/>
              </w:rPr>
              <w:t>rd</w:t>
            </w:r>
            <w:r>
              <w:rPr>
                <w:szCs w:val="24"/>
              </w:rPr>
              <w:t>or4</w:t>
            </w:r>
            <w:r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degree tear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>Stillbirth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rPr>
                <w:szCs w:val="24"/>
              </w:rPr>
              <w:t>Neonatal death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Have you ever been hospitalised for anything unrelated to childbirth? 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Yes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Do you have any ongoing medical conditions (eg. diabetes, high blood pressure, heart disease, asthma, thyroid disease, </w:t>
            </w:r>
            <w:r>
              <w:t xml:space="preserve">inflammatory bowel disease, neurological conditions eg epilepsy)?   </w:t>
            </w:r>
          </w:p>
          <w:p w:rsidR="00CB1520" w:rsidRDefault="00CB15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If Yes, Please Specify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Have you ever had any type of surgery? </w:t>
            </w:r>
          </w:p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  <w:p w:rsidR="00CB1520" w:rsidRDefault="001940E9">
            <w:pPr>
              <w:spacing w:after="0" w:line="240" w:lineRule="auto"/>
            </w:pPr>
            <w:r>
              <w:t xml:space="preserve">If yes, please describe the surgery &amp; date. </w:t>
            </w:r>
          </w:p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Do you have a history of problems with anaesthesia?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lastRenderedPageBreak/>
              <w:t xml:space="preserve">Do you have objections to receiving blood transfusions or blood products? 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r>
              <w:t xml:space="preserve">Do you have, or have you had, any problems with your mental health?  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If yes, Please Specify</w:t>
            </w:r>
          </w:p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Are you taking pregnancy supplements which include both </w:t>
            </w:r>
            <w:r>
              <w:t>folic acid and vitamin D?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r>
              <w:t xml:space="preserve">Please list any medications you have taken since your last period. 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r>
              <w:t xml:space="preserve">Are you allergic to any medications?  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If yes, Please Specify</w:t>
            </w:r>
          </w:p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r>
              <w:t xml:space="preserve">Do you have any other allergies?  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CB1520">
            <w:pPr>
              <w:spacing w:after="0" w:line="240" w:lineRule="auto"/>
            </w:pP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If yes, Please Specify</w:t>
            </w:r>
          </w:p>
          <w:p w:rsidR="00CB1520" w:rsidRDefault="00CB1520">
            <w:pPr>
              <w:spacing w:after="0" w:line="240" w:lineRule="auto"/>
            </w:pPr>
          </w:p>
          <w:p w:rsidR="00CB1520" w:rsidRDefault="00CB1520">
            <w:pPr>
              <w:spacing w:after="0" w:line="240" w:lineRule="auto"/>
            </w:pP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Is </w:t>
            </w:r>
            <w:r>
              <w:t xml:space="preserve">there anything in your life (past or present) that would make childbirth more difficult for you (e.g., trauma, fear of childbirth, sexual assault)? 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r>
              <w:t xml:space="preserve">Do you smoke tobacco (including shisha, or cannabis)?  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r>
              <w:t>Did you drink alcohol before your</w:t>
            </w:r>
            <w:r>
              <w:t xml:space="preserve"> pregnancy?  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 xml:space="preserve">Do you drink alcohol now?  </w:t>
            </w:r>
          </w:p>
          <w:p w:rsidR="00CB1520" w:rsidRDefault="00CB1520">
            <w:pPr>
              <w:spacing w:after="0" w:line="240" w:lineRule="auto"/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  <w:tr w:rsidR="00CB152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Do you have a history of or are you currently using street drugs?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Yes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0" w:rsidRDefault="001940E9">
            <w:pPr>
              <w:spacing w:after="0" w:line="240" w:lineRule="auto"/>
            </w:pPr>
            <w:r>
              <w:t>No</w:t>
            </w:r>
          </w:p>
        </w:tc>
      </w:tr>
    </w:tbl>
    <w:p w:rsidR="00CB1520" w:rsidRDefault="00CB1520"/>
    <w:p w:rsidR="00CB1520" w:rsidRDefault="00CB1520">
      <w:pPr>
        <w:rPr>
          <w:b/>
          <w:sz w:val="28"/>
          <w:szCs w:val="28"/>
        </w:rPr>
      </w:pPr>
    </w:p>
    <w:p w:rsidR="00CB1520" w:rsidRDefault="00CB1520">
      <w:pPr>
        <w:rPr>
          <w:b/>
          <w:sz w:val="28"/>
          <w:szCs w:val="28"/>
        </w:rPr>
      </w:pPr>
    </w:p>
    <w:p w:rsidR="00CB1520" w:rsidRDefault="00CB1520">
      <w:pPr>
        <w:rPr>
          <w:b/>
          <w:sz w:val="28"/>
          <w:szCs w:val="28"/>
        </w:rPr>
      </w:pPr>
    </w:p>
    <w:p w:rsidR="00CB1520" w:rsidRDefault="00CB1520">
      <w:pPr>
        <w:rPr>
          <w:b/>
          <w:sz w:val="28"/>
          <w:szCs w:val="28"/>
        </w:rPr>
      </w:pPr>
    </w:p>
    <w:p w:rsidR="00CB1520" w:rsidRDefault="00CB1520">
      <w:pPr>
        <w:rPr>
          <w:b/>
          <w:sz w:val="28"/>
          <w:szCs w:val="28"/>
        </w:rPr>
      </w:pPr>
    </w:p>
    <w:p w:rsidR="00CB1520" w:rsidRDefault="00CB1520">
      <w:pPr>
        <w:rPr>
          <w:b/>
          <w:sz w:val="28"/>
          <w:szCs w:val="28"/>
        </w:rPr>
      </w:pPr>
    </w:p>
    <w:p w:rsidR="00CB1520" w:rsidRDefault="00CB1520">
      <w:pPr>
        <w:rPr>
          <w:b/>
          <w:sz w:val="28"/>
          <w:szCs w:val="28"/>
        </w:rPr>
      </w:pPr>
    </w:p>
    <w:p w:rsidR="00CB1520" w:rsidRDefault="00CB1520">
      <w:pPr>
        <w:rPr>
          <w:b/>
          <w:sz w:val="28"/>
          <w:szCs w:val="28"/>
        </w:rPr>
      </w:pPr>
    </w:p>
    <w:p w:rsidR="00CB1520" w:rsidRDefault="001940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Email completed forms if possible to: </w:t>
      </w:r>
    </w:p>
    <w:p w:rsidR="00CB1520" w:rsidRDefault="001940E9">
      <w:r>
        <w:rPr>
          <w:b/>
          <w:sz w:val="28"/>
          <w:szCs w:val="28"/>
        </w:rPr>
        <w:t xml:space="preserve">Altnagelvin -  </w:t>
      </w:r>
      <w:hyperlink r:id="rId7" w:history="1">
        <w:r>
          <w:rPr>
            <w:b/>
            <w:color w:val="0563C1"/>
            <w:sz w:val="28"/>
            <w:szCs w:val="28"/>
            <w:u w:val="single"/>
          </w:rPr>
          <w:t>shc.midwives@westerntrust.hscni.net</w:t>
        </w:r>
      </w:hyperlink>
      <w:r>
        <w:rPr>
          <w:b/>
          <w:color w:val="FF0000"/>
          <w:sz w:val="28"/>
          <w:szCs w:val="28"/>
        </w:rPr>
        <w:t xml:space="preserve">  </w:t>
      </w:r>
    </w:p>
    <w:p w:rsidR="00CB1520" w:rsidRDefault="001940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</w:t>
      </w:r>
    </w:p>
    <w:p w:rsidR="00CB1520" w:rsidRDefault="001940E9">
      <w:r>
        <w:rPr>
          <w:b/>
          <w:sz w:val="28"/>
          <w:szCs w:val="28"/>
        </w:rPr>
        <w:t xml:space="preserve">SWAH – </w:t>
      </w:r>
      <w:hyperlink r:id="rId8" w:history="1">
        <w:r>
          <w:rPr>
            <w:b/>
            <w:color w:val="0563C1"/>
            <w:sz w:val="28"/>
            <w:szCs w:val="28"/>
            <w:u w:val="single"/>
            <w:shd w:val="clear" w:color="auto" w:fill="FFFF00"/>
          </w:rPr>
          <w:t>s</w:t>
        </w:r>
        <w:r>
          <w:rPr>
            <w:b/>
            <w:color w:val="0563C1"/>
            <w:sz w:val="28"/>
            <w:szCs w:val="28"/>
            <w:u w:val="single"/>
          </w:rPr>
          <w:t>wah.midwives@westerntrust.hscni.net</w:t>
        </w:r>
      </w:hyperlink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    </w:t>
      </w:r>
    </w:p>
    <w:p w:rsidR="00CB1520" w:rsidRDefault="00CB1520">
      <w:pPr>
        <w:rPr>
          <w:sz w:val="24"/>
          <w:szCs w:val="24"/>
        </w:rPr>
      </w:pPr>
    </w:p>
    <w:p w:rsidR="00CB1520" w:rsidRDefault="00CB1520">
      <w:pPr>
        <w:rPr>
          <w:sz w:val="24"/>
          <w:szCs w:val="24"/>
        </w:rPr>
      </w:pPr>
    </w:p>
    <w:p w:rsidR="00CB1520" w:rsidRDefault="001940E9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unable to email post to:</w:t>
      </w:r>
    </w:p>
    <w:p w:rsidR="00CB1520" w:rsidRDefault="001940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Altnaglevin </w:t>
      </w:r>
      <w:r>
        <w:rPr>
          <w:b/>
          <w:sz w:val="24"/>
          <w:szCs w:val="24"/>
        </w:rPr>
        <w:t>Hospital  –</w:t>
      </w:r>
    </w:p>
    <w:p w:rsidR="00CB1520" w:rsidRDefault="001940E9">
      <w:r>
        <w:rPr>
          <w:b/>
          <w:sz w:val="28"/>
          <w:szCs w:val="28"/>
        </w:rPr>
        <w:t>Address:</w:t>
      </w:r>
      <w:r>
        <w:rPr>
          <w:b/>
          <w:sz w:val="24"/>
          <w:szCs w:val="24"/>
        </w:rPr>
        <w:t xml:space="preserve"> Midwifery Hub, Shantallow Health Centre, Racecourse Road, Derry/Londonderry, BT48 8NL</w:t>
      </w:r>
    </w:p>
    <w:p w:rsidR="00CB1520" w:rsidRDefault="00CB1520">
      <w:pPr>
        <w:rPr>
          <w:sz w:val="24"/>
          <w:szCs w:val="24"/>
        </w:rPr>
      </w:pPr>
    </w:p>
    <w:p w:rsidR="00CB1520" w:rsidRDefault="001940E9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SWAH –</w:t>
      </w:r>
    </w:p>
    <w:p w:rsidR="00CB1520" w:rsidRDefault="001940E9">
      <w:r>
        <w:rPr>
          <w:b/>
          <w:sz w:val="24"/>
          <w:szCs w:val="24"/>
        </w:rPr>
        <w:t>Address: Community Midwives, Women’s Health, South West Acute Hospital, Enniskillen BT74 6DN</w:t>
      </w:r>
    </w:p>
    <w:p w:rsidR="00CB1520" w:rsidRDefault="00CB1520">
      <w:pPr>
        <w:rPr>
          <w:b/>
          <w:color w:val="FF0000"/>
          <w:sz w:val="28"/>
          <w:szCs w:val="28"/>
        </w:rPr>
      </w:pPr>
    </w:p>
    <w:p w:rsidR="00CB1520" w:rsidRDefault="001940E9">
      <w:pPr>
        <w:rPr>
          <w:b/>
          <w:color w:val="FF0000"/>
          <w:sz w:val="28"/>
          <w:szCs w:val="28"/>
          <w:shd w:val="clear" w:color="auto" w:fill="FFFF00"/>
        </w:rPr>
      </w:pPr>
      <w:r>
        <w:rPr>
          <w:b/>
          <w:color w:val="FF0000"/>
          <w:sz w:val="28"/>
          <w:szCs w:val="28"/>
          <w:shd w:val="clear" w:color="auto" w:fill="FFFF00"/>
        </w:rPr>
        <w:t>An appointment will be sent to your home ad</w:t>
      </w:r>
      <w:r>
        <w:rPr>
          <w:b/>
          <w:color w:val="FF0000"/>
          <w:sz w:val="28"/>
          <w:szCs w:val="28"/>
          <w:shd w:val="clear" w:color="auto" w:fill="FFFF00"/>
        </w:rPr>
        <w:t xml:space="preserve">dress inviting you to attend the Community Midwife for booking. This appointment normally takes place before 10 weeks of pregnancy. </w:t>
      </w:r>
    </w:p>
    <w:p w:rsidR="00CB1520" w:rsidRDefault="001940E9">
      <w:r>
        <w:rPr>
          <w:b/>
          <w:color w:val="FF0000"/>
          <w:sz w:val="28"/>
          <w:szCs w:val="28"/>
          <w:shd w:val="clear" w:color="auto" w:fill="FFFF00"/>
        </w:rPr>
        <w:t>If you have not received an appointment date, please contact the midwifery team, Monday to Friday 9.00am to 5.00pm on the t</w:t>
      </w:r>
      <w:r>
        <w:rPr>
          <w:b/>
          <w:color w:val="FF0000"/>
          <w:sz w:val="28"/>
          <w:szCs w:val="28"/>
          <w:shd w:val="clear" w:color="auto" w:fill="FFFF00"/>
        </w:rPr>
        <w:t>elephone numbers below:</w:t>
      </w:r>
    </w:p>
    <w:p w:rsidR="00CB1520" w:rsidRDefault="001940E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CB1520" w:rsidRDefault="001940E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If booking for Altnagelvin ring:  02871 610800</w:t>
      </w:r>
    </w:p>
    <w:p w:rsidR="00CB1520" w:rsidRDefault="001940E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If booking for SWAH ring: 02866382110 / 02866382770</w:t>
      </w:r>
    </w:p>
    <w:p w:rsidR="00CB1520" w:rsidRDefault="001940E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Omagh Midwives : 02882833107</w:t>
      </w:r>
    </w:p>
    <w:p w:rsidR="00CB1520" w:rsidRDefault="00CB1520"/>
    <w:sectPr w:rsidR="00CB152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0E9" w:rsidRDefault="001940E9">
      <w:pPr>
        <w:spacing w:after="0" w:line="240" w:lineRule="auto"/>
      </w:pPr>
      <w:r>
        <w:separator/>
      </w:r>
    </w:p>
  </w:endnote>
  <w:endnote w:type="continuationSeparator" w:id="0">
    <w:p w:rsidR="001940E9" w:rsidRDefault="0019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67" w:rsidRDefault="001940E9">
    <w:pPr>
      <w:pStyle w:val="Footer"/>
    </w:pPr>
    <w:r>
      <w:t>Updated October 2025</w:t>
    </w:r>
  </w:p>
  <w:p w:rsidR="000D3467" w:rsidRDefault="001940E9">
    <w:pPr>
      <w:pStyle w:val="Footer"/>
    </w:pPr>
  </w:p>
  <w:p w:rsidR="000D3467" w:rsidRDefault="00194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0E9" w:rsidRDefault="001940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940E9" w:rsidRDefault="0019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67" w:rsidRDefault="001940E9">
    <w:pPr>
      <w:pStyle w:val="Header"/>
    </w:pPr>
    <w:r>
      <w:rPr>
        <w:noProof/>
        <w:lang w:eastAsia="en-GB"/>
      </w:rPr>
      <w:drawing>
        <wp:inline distT="0" distB="0" distL="0" distR="0">
          <wp:extent cx="1855098" cy="374181"/>
          <wp:effectExtent l="0" t="0" r="0" b="6819"/>
          <wp:docPr id="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5098" cy="374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D3467" w:rsidRDefault="00194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46237"/>
    <w:multiLevelType w:val="multilevel"/>
    <w:tmpl w:val="4940A17A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B1520"/>
    <w:rsid w:val="001940E9"/>
    <w:rsid w:val="00C36AEF"/>
    <w:rsid w:val="00C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F2EBBB-E53E-458C-90AC-04B0484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h.midwives@westerntrust.hscni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c.midwives@westerntrust.hscni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Cusack Celine</dc:creator>
  <dc:description/>
  <cp:lastModifiedBy>Emis2000</cp:lastModifiedBy>
  <cp:revision>2</cp:revision>
  <cp:lastPrinted>2025-10-27T14:35:00Z</cp:lastPrinted>
  <dcterms:created xsi:type="dcterms:W3CDTF">2026-02-19T14:11:00Z</dcterms:created>
  <dcterms:modified xsi:type="dcterms:W3CDTF">2026-02-19T14:11:00Z</dcterms:modified>
</cp:coreProperties>
</file>